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F94D5C">
      <w:pPr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0" w:name="_Toc8862"/>
      <w:bookmarkStart w:id="1" w:name="_Hlk73024556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End w:id="0"/>
    </w:p>
    <w:p w14:paraId="1C20D6BD">
      <w:pPr>
        <w:pStyle w:val="2"/>
        <w:rPr>
          <w:rFonts w:hint="default"/>
          <w:lang w:eastAsia="zh-CN"/>
        </w:rPr>
      </w:pPr>
    </w:p>
    <w:p w14:paraId="42983BF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重大环保技术装备创新任务揭榜单位推荐表</w:t>
      </w:r>
    </w:p>
    <w:p w14:paraId="33EDC55D">
      <w:pPr>
        <w:pStyle w:val="2"/>
        <w:rPr>
          <w:rFonts w:hint="default"/>
        </w:rPr>
      </w:pP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 w14:paraId="427A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AC97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622B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6F3D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1D26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揭榜产品名称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2BAB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107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4AC7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eastAsia="zh-CN"/>
              </w:rPr>
              <w:t>电话</w:t>
            </w:r>
          </w:p>
        </w:tc>
      </w:tr>
      <w:tr w14:paraId="5CF0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383A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6CC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75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CC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6E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68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81E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BA0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64F5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CDAC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9C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804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3F9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96C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7F1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95D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8220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45B8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3A2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41A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B86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A3F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A4C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C60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7FE9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8B7A"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71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35F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8BD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788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56A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853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8505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推荐单位：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</w:p>
          <w:p w14:paraId="532A3AFA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 w14:paraId="61F39973"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              年    月     日</w:t>
            </w:r>
          </w:p>
        </w:tc>
      </w:tr>
    </w:tbl>
    <w:p w14:paraId="5E678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本表由推荐单位填报</w:t>
      </w:r>
    </w:p>
    <w:p w14:paraId="019E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推荐单位按优先次序排</w:t>
      </w:r>
    </w:p>
    <w:p w14:paraId="0C244A1D">
      <w:pPr>
        <w:pStyle w:val="2"/>
        <w:rPr>
          <w:rFonts w:hint="eastAsia"/>
        </w:rPr>
      </w:pPr>
    </w:p>
    <w:bookmarkEnd w:id="1"/>
    <w:p w14:paraId="74E6DA2C"/>
    <w:sectPr>
      <w:headerReference r:id="rId3" w:type="default"/>
      <w:footerReference r:id="rId4" w:type="default"/>
      <w:pgSz w:w="16839" w:h="11906" w:orient="landscape"/>
      <w:pgMar w:top="1587" w:right="1701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57AA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85EDD"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85EDD"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09C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F9190"/>
    <w:rsid w:val="27EF6C3E"/>
    <w:rsid w:val="3373DCBB"/>
    <w:rsid w:val="36FFAA8D"/>
    <w:rsid w:val="3AA40FC7"/>
    <w:rsid w:val="3FED866A"/>
    <w:rsid w:val="47F979AC"/>
    <w:rsid w:val="4FFEC75F"/>
    <w:rsid w:val="52F73A28"/>
    <w:rsid w:val="5ADF7039"/>
    <w:rsid w:val="5EBF5979"/>
    <w:rsid w:val="73F5AC98"/>
    <w:rsid w:val="77F743F3"/>
    <w:rsid w:val="7FF9A078"/>
    <w:rsid w:val="9AF3DDB7"/>
    <w:rsid w:val="A6EB2678"/>
    <w:rsid w:val="ABFF6EBB"/>
    <w:rsid w:val="BFAECD24"/>
    <w:rsid w:val="EFBB3249"/>
    <w:rsid w:val="EFFFC35D"/>
    <w:rsid w:val="FF5E4703"/>
    <w:rsid w:val="FFCF6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84</Words>
  <Characters>87</Characters>
  <Lines>0</Lines>
  <Paragraphs>0</Paragraphs>
  <TotalTime>13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zhaoxinlei</dc:creator>
  <cp:lastModifiedBy>某时某刻</cp:lastModifiedBy>
  <dcterms:modified xsi:type="dcterms:W3CDTF">2025-10-14T06:35:38Z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AD395A5D28DE4E748774A7A0DD0D3830_13</vt:lpwstr>
  </property>
</Properties>
</file>